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B8" w:rsidRPr="00E40420" w:rsidRDefault="00486BD5" w:rsidP="001A2AB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E40420">
        <w:rPr>
          <w:b/>
          <w:sz w:val="28"/>
          <w:szCs w:val="28"/>
        </w:rPr>
        <w:t>Septage</w:t>
      </w:r>
      <w:proofErr w:type="spellEnd"/>
      <w:r w:rsidRPr="00E40420">
        <w:rPr>
          <w:b/>
          <w:sz w:val="28"/>
          <w:szCs w:val="28"/>
        </w:rPr>
        <w:t xml:space="preserve"> </w:t>
      </w:r>
      <w:r w:rsidR="001A2AB8" w:rsidRPr="00E40420">
        <w:rPr>
          <w:b/>
          <w:sz w:val="28"/>
          <w:szCs w:val="28"/>
        </w:rPr>
        <w:t xml:space="preserve">Hauler Waste Disposal License and Vehicle Registration </w:t>
      </w:r>
    </w:p>
    <w:p w:rsidR="00151EEE" w:rsidRDefault="001A2AB8" w:rsidP="00151EEE">
      <w:pPr>
        <w:spacing w:after="0"/>
        <w:jc w:val="center"/>
        <w:rPr>
          <w:b/>
          <w:sz w:val="24"/>
          <w:szCs w:val="24"/>
        </w:rPr>
      </w:pPr>
      <w:r w:rsidRPr="00E40420">
        <w:rPr>
          <w:b/>
          <w:sz w:val="28"/>
          <w:szCs w:val="28"/>
        </w:rPr>
        <w:t>July 1, 20</w:t>
      </w:r>
      <w:r w:rsidR="00B851AA">
        <w:rPr>
          <w:b/>
          <w:sz w:val="28"/>
          <w:szCs w:val="28"/>
        </w:rPr>
        <w:t>2</w:t>
      </w:r>
      <w:r w:rsidR="00057BCA">
        <w:rPr>
          <w:b/>
          <w:sz w:val="28"/>
          <w:szCs w:val="28"/>
        </w:rPr>
        <w:t>2</w:t>
      </w:r>
      <w:r w:rsidRPr="00E40420">
        <w:rPr>
          <w:b/>
          <w:sz w:val="28"/>
          <w:szCs w:val="28"/>
        </w:rPr>
        <w:t xml:space="preserve"> – June 30, 20</w:t>
      </w:r>
      <w:r w:rsidR="000138F5">
        <w:rPr>
          <w:b/>
          <w:sz w:val="28"/>
          <w:szCs w:val="28"/>
        </w:rPr>
        <w:t>2</w:t>
      </w:r>
      <w:r w:rsidR="00057BCA">
        <w:rPr>
          <w:b/>
          <w:sz w:val="28"/>
          <w:szCs w:val="28"/>
        </w:rPr>
        <w:t>3</w:t>
      </w:r>
    </w:p>
    <w:p w:rsidR="001A2AB8" w:rsidRPr="003A463A" w:rsidRDefault="001A2AB8" w:rsidP="00607A77">
      <w:pPr>
        <w:pStyle w:val="ListParagraph"/>
        <w:numPr>
          <w:ilvl w:val="0"/>
          <w:numId w:val="3"/>
        </w:numPr>
        <w:spacing w:after="0" w:line="360" w:lineRule="auto"/>
        <w:rPr>
          <w:b/>
          <w:u w:val="single"/>
        </w:rPr>
      </w:pPr>
      <w:r w:rsidRPr="003A463A">
        <w:t xml:space="preserve">   </w:t>
      </w:r>
      <w:r w:rsidR="00484FEB">
        <w:rPr>
          <w:b/>
          <w:u w:val="single"/>
        </w:rPr>
        <w:t>Applicant</w:t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tab/>
      </w:r>
      <w:r w:rsidR="00484FEB" w:rsidRPr="00484FEB">
        <w:rPr>
          <w:b/>
          <w:u w:val="single"/>
        </w:rPr>
        <w:t xml:space="preserve">Truck </w:t>
      </w:r>
      <w:r w:rsidR="00484FEB" w:rsidRPr="00484FEB">
        <w:rPr>
          <w:u w:val="single"/>
        </w:rPr>
        <w:t>#:  ____________</w:t>
      </w:r>
    </w:p>
    <w:p w:rsidR="001A2AB8" w:rsidRDefault="00486BD5" w:rsidP="00F71E0D">
      <w:pPr>
        <w:spacing w:after="0" w:line="360" w:lineRule="auto"/>
      </w:pPr>
      <w:r>
        <w:t xml:space="preserve">Business </w:t>
      </w:r>
      <w:r w:rsidR="001A2AB8">
        <w:t>Name:   ________________________________________________________________</w:t>
      </w:r>
      <w:r w:rsidR="00777AFA">
        <w:t>_______</w:t>
      </w:r>
    </w:p>
    <w:p w:rsidR="001A2AB8" w:rsidRDefault="001A2AB8" w:rsidP="00F71E0D">
      <w:pPr>
        <w:spacing w:after="0" w:line="360" w:lineRule="auto"/>
      </w:pPr>
      <w:r>
        <w:t>Name:  _________________________________________________________</w:t>
      </w:r>
      <w:r w:rsidR="004B104D">
        <w:t>_______________</w:t>
      </w:r>
      <w:r w:rsidR="00777AFA">
        <w:t>_______</w:t>
      </w:r>
    </w:p>
    <w:p w:rsidR="001A2AB8" w:rsidRDefault="001A2AB8" w:rsidP="00F71E0D">
      <w:pPr>
        <w:spacing w:after="0" w:line="360" w:lineRule="auto"/>
      </w:pPr>
      <w:r>
        <w:t>Mailing Address:   ________________________________________________________</w:t>
      </w:r>
      <w:r w:rsidR="004B104D">
        <w:t>_______</w:t>
      </w:r>
      <w:r w:rsidR="00777AFA">
        <w:t>_______</w:t>
      </w:r>
    </w:p>
    <w:p w:rsidR="001A2AB8" w:rsidRDefault="001A2AB8" w:rsidP="00F71E0D">
      <w:pPr>
        <w:spacing w:after="0" w:line="360" w:lineRule="auto"/>
      </w:pPr>
      <w:r>
        <w:t xml:space="preserve">                                </w:t>
      </w:r>
      <w:r w:rsidR="00777AFA">
        <w:t xml:space="preserve"> </w:t>
      </w:r>
      <w:r>
        <w:t>_________________________________________________________</w:t>
      </w:r>
      <w:r w:rsidR="004B104D">
        <w:t>_______</w:t>
      </w:r>
      <w:r w:rsidR="00777AFA">
        <w:t>______</w:t>
      </w:r>
    </w:p>
    <w:p w:rsidR="001A2AB8" w:rsidRDefault="001A2AB8" w:rsidP="00F71E0D">
      <w:pPr>
        <w:spacing w:after="0" w:line="360" w:lineRule="auto"/>
      </w:pPr>
      <w:r>
        <w:t>Contact Name:  __________________________Phone Number:</w:t>
      </w:r>
      <w:r w:rsidR="0070654B">
        <w:t xml:space="preserve">  _____</w:t>
      </w:r>
      <w:r>
        <w:t>_______</w:t>
      </w:r>
      <w:r w:rsidR="004B104D">
        <w:t>________</w:t>
      </w:r>
      <w:r w:rsidR="0070654B">
        <w:t>______</w:t>
      </w:r>
      <w:r w:rsidR="00777AFA">
        <w:t>______</w:t>
      </w:r>
    </w:p>
    <w:p w:rsidR="001A2AB8" w:rsidRDefault="001A2AB8" w:rsidP="009C25FB">
      <w:pPr>
        <w:spacing w:after="0" w:line="240" w:lineRule="auto"/>
      </w:pPr>
    </w:p>
    <w:p w:rsidR="001A2AB8" w:rsidRPr="003A463A" w:rsidRDefault="001A2AB8" w:rsidP="00607A77">
      <w:pPr>
        <w:pStyle w:val="ListParagraph"/>
        <w:numPr>
          <w:ilvl w:val="0"/>
          <w:numId w:val="3"/>
        </w:numPr>
        <w:spacing w:after="0" w:line="360" w:lineRule="auto"/>
        <w:rPr>
          <w:b/>
          <w:u w:val="single"/>
        </w:rPr>
      </w:pPr>
      <w:r w:rsidRPr="006F44A1">
        <w:rPr>
          <w:b/>
        </w:rPr>
        <w:t xml:space="preserve">  </w:t>
      </w:r>
      <w:r w:rsidRPr="003A463A">
        <w:rPr>
          <w:b/>
          <w:u w:val="single"/>
        </w:rPr>
        <w:t>Vehicle</w:t>
      </w:r>
    </w:p>
    <w:p w:rsidR="001A2AB8" w:rsidRDefault="001A2AB8" w:rsidP="00F71E0D">
      <w:pPr>
        <w:spacing w:after="0" w:line="360" w:lineRule="auto"/>
      </w:pPr>
      <w:r>
        <w:t>Year/Make/</w:t>
      </w:r>
      <w:r w:rsidR="00486BD5">
        <w:t>M</w:t>
      </w:r>
      <w:r>
        <w:t>odel:   ______________________________________________________</w:t>
      </w:r>
      <w:r w:rsidR="004B104D">
        <w:t>_______</w:t>
      </w:r>
      <w:r w:rsidR="00777AFA">
        <w:t>_______</w:t>
      </w:r>
    </w:p>
    <w:p w:rsidR="001A2AB8" w:rsidRDefault="004B104D" w:rsidP="00F71E0D">
      <w:pPr>
        <w:spacing w:after="0" w:line="360" w:lineRule="auto"/>
      </w:pPr>
      <w:r>
        <w:t xml:space="preserve">License Plate #:  </w:t>
      </w:r>
      <w:r w:rsidR="001A2AB8">
        <w:t xml:space="preserve">__________________________Tank </w:t>
      </w:r>
      <w:r w:rsidR="00486BD5">
        <w:t>C</w:t>
      </w:r>
      <w:r w:rsidR="001A2AB8">
        <w:t xml:space="preserve">apacity </w:t>
      </w:r>
      <w:r w:rsidR="00486BD5">
        <w:t>(</w:t>
      </w:r>
      <w:r w:rsidR="001A2AB8">
        <w:t>in gallons</w:t>
      </w:r>
      <w:r w:rsidR="00486BD5">
        <w:t>)</w:t>
      </w:r>
      <w:r w:rsidR="001A2AB8">
        <w:t>:</w:t>
      </w:r>
      <w:r w:rsidR="0070654B">
        <w:t xml:space="preserve">  __</w:t>
      </w:r>
      <w:r w:rsidR="001A2AB8">
        <w:t>_________</w:t>
      </w:r>
      <w:r>
        <w:t>______</w:t>
      </w:r>
      <w:r w:rsidR="00777AFA">
        <w:t>______</w:t>
      </w:r>
    </w:p>
    <w:p w:rsidR="001A2AB8" w:rsidRDefault="001A2AB8" w:rsidP="009C25FB">
      <w:pPr>
        <w:spacing w:after="0" w:line="240" w:lineRule="auto"/>
      </w:pPr>
    </w:p>
    <w:p w:rsidR="001A2AB8" w:rsidRPr="003A463A" w:rsidRDefault="004B104D" w:rsidP="00607A77">
      <w:pPr>
        <w:pStyle w:val="ListParagraph"/>
        <w:numPr>
          <w:ilvl w:val="0"/>
          <w:numId w:val="3"/>
        </w:numPr>
        <w:spacing w:after="0" w:line="360" w:lineRule="auto"/>
        <w:rPr>
          <w:b/>
          <w:u w:val="single"/>
        </w:rPr>
      </w:pPr>
      <w:r w:rsidRPr="003A463A">
        <w:rPr>
          <w:b/>
          <w:u w:val="single"/>
        </w:rPr>
        <w:t>Health Department Inspection</w:t>
      </w:r>
    </w:p>
    <w:p w:rsidR="00777AFA" w:rsidRDefault="004B104D" w:rsidP="00F71E0D">
      <w:pPr>
        <w:spacing w:after="0" w:line="360" w:lineRule="auto"/>
      </w:pPr>
      <w:r>
        <w:t>Inspection</w:t>
      </w:r>
      <w:r w:rsidR="0070654B">
        <w:t xml:space="preserve"> </w:t>
      </w:r>
      <w:r>
        <w:t>Date:  _____________________</w:t>
      </w:r>
      <w:r w:rsidR="00F71E0D">
        <w:t>_____</w:t>
      </w:r>
      <w:r w:rsidR="0070654B">
        <w:t xml:space="preserve">Pass:  </w:t>
      </w:r>
      <w:r>
        <w:t>__________</w:t>
      </w:r>
      <w:r w:rsidR="00B94D13">
        <w:t>___</w:t>
      </w:r>
      <w:r w:rsidR="00E62DD7">
        <w:t>_</w:t>
      </w:r>
      <w:r w:rsidR="00777AFA">
        <w:t>___</w:t>
      </w:r>
      <w:r w:rsidR="0070654B">
        <w:t>Fail:</w:t>
      </w:r>
      <w:r w:rsidR="00777AFA">
        <w:t xml:space="preserve">  __________________</w:t>
      </w:r>
    </w:p>
    <w:p w:rsidR="001A2AB8" w:rsidRDefault="004B104D" w:rsidP="00F71E0D">
      <w:pPr>
        <w:spacing w:after="0" w:line="360" w:lineRule="auto"/>
      </w:pPr>
      <w:r>
        <w:t>Comments</w:t>
      </w:r>
      <w:r w:rsidR="001A2AB8">
        <w:t>:  ____________________</w:t>
      </w:r>
      <w:r>
        <w:t>__________________________</w:t>
      </w:r>
      <w:r w:rsidR="0070654B">
        <w:t>______</w:t>
      </w:r>
      <w:r w:rsidR="00F71E0D">
        <w:t>________________</w:t>
      </w:r>
      <w:r w:rsidR="00777AFA">
        <w:t>_______</w:t>
      </w:r>
    </w:p>
    <w:p w:rsidR="001A2AB8" w:rsidRDefault="00E62DD7" w:rsidP="00F71E0D">
      <w:pPr>
        <w:spacing w:after="0" w:line="360" w:lineRule="auto"/>
      </w:pPr>
      <w:r>
        <w:t>Public Health Official</w:t>
      </w:r>
      <w:r w:rsidR="004B104D">
        <w:t>/Sanitarian</w:t>
      </w:r>
      <w:r w:rsidR="0070654B">
        <w:t xml:space="preserve"> Signature:  </w:t>
      </w:r>
      <w:r w:rsidR="004B104D">
        <w:t>_______________________</w:t>
      </w:r>
      <w:r w:rsidR="00B94D13">
        <w:t>_____</w:t>
      </w:r>
      <w:r w:rsidR="00EB1F8D">
        <w:t>_</w:t>
      </w:r>
      <w:r w:rsidR="0070654B">
        <w:t>Date:</w:t>
      </w:r>
      <w:r w:rsidR="00EB1F8D">
        <w:t xml:space="preserve">  </w:t>
      </w:r>
      <w:r w:rsidR="004B104D">
        <w:t>_______</w:t>
      </w:r>
      <w:r w:rsidR="00B94D13">
        <w:t>_</w:t>
      </w:r>
      <w:r>
        <w:t>_</w:t>
      </w:r>
      <w:r w:rsidR="00777AFA">
        <w:t>______</w:t>
      </w:r>
    </w:p>
    <w:p w:rsidR="001A2AB8" w:rsidRDefault="001A2AB8" w:rsidP="009C25FB">
      <w:pPr>
        <w:spacing w:after="0" w:line="240" w:lineRule="auto"/>
      </w:pPr>
    </w:p>
    <w:p w:rsidR="00B27F37" w:rsidRPr="003A463A" w:rsidRDefault="001A2AB8" w:rsidP="00607A77">
      <w:pPr>
        <w:pStyle w:val="ListParagraph"/>
        <w:numPr>
          <w:ilvl w:val="0"/>
          <w:numId w:val="3"/>
        </w:numPr>
        <w:spacing w:after="0" w:line="360" w:lineRule="auto"/>
        <w:rPr>
          <w:b/>
          <w:u w:val="single"/>
        </w:rPr>
      </w:pPr>
      <w:r w:rsidRPr="003A463A">
        <w:rPr>
          <w:b/>
          <w:u w:val="single"/>
        </w:rPr>
        <w:t>Water Pollution Control Authority for the City of Norwalk</w:t>
      </w:r>
    </w:p>
    <w:p w:rsidR="001A2AB8" w:rsidRDefault="001A2AB8" w:rsidP="00F71E0D">
      <w:pPr>
        <w:spacing w:after="0" w:line="360" w:lineRule="auto"/>
      </w:pPr>
      <w:r>
        <w:t>License/Registration Fee:  $100.   Check Number:  _________</w:t>
      </w:r>
      <w:r w:rsidR="0070654B">
        <w:t xml:space="preserve">   S</w:t>
      </w:r>
      <w:r>
        <w:t xml:space="preserve">urety Bond </w:t>
      </w:r>
      <w:r w:rsidR="004B104D">
        <w:t>Amount:</w:t>
      </w:r>
      <w:r w:rsidR="0070654B">
        <w:t xml:space="preserve">  ____</w:t>
      </w:r>
      <w:r>
        <w:t>___</w:t>
      </w:r>
      <w:r w:rsidR="00CF231C">
        <w:t>__</w:t>
      </w:r>
      <w:r w:rsidR="00777AFA">
        <w:t>______</w:t>
      </w:r>
    </w:p>
    <w:p w:rsidR="00C92C7A" w:rsidRDefault="004B104D" w:rsidP="00F71E0D">
      <w:pPr>
        <w:spacing w:after="0" w:line="360" w:lineRule="auto"/>
      </w:pPr>
      <w:r>
        <w:t>WPCA Signature</w:t>
      </w:r>
      <w:r w:rsidR="001A2AB8">
        <w:t xml:space="preserve">:  </w:t>
      </w:r>
      <w:r w:rsidR="00C92C7A">
        <w:t>_______________</w:t>
      </w:r>
      <w:r w:rsidR="001A2AB8">
        <w:t>____________________</w:t>
      </w:r>
      <w:r w:rsidR="00C92C7A">
        <w:t>______</w:t>
      </w:r>
      <w:r w:rsidR="00B94D13">
        <w:t>_________</w:t>
      </w:r>
      <w:r w:rsidR="001A2AB8">
        <w:t>Date:</w:t>
      </w:r>
      <w:r w:rsidR="00B94D13">
        <w:t xml:space="preserve">  </w:t>
      </w:r>
      <w:r w:rsidR="001A2AB8">
        <w:t>______</w:t>
      </w:r>
      <w:r>
        <w:t>___</w:t>
      </w:r>
      <w:r w:rsidR="00777AFA">
        <w:t>______</w:t>
      </w:r>
    </w:p>
    <w:p w:rsidR="00C92C7A" w:rsidRDefault="00C92C7A" w:rsidP="009C25FB">
      <w:pPr>
        <w:spacing w:after="0" w:line="240" w:lineRule="auto"/>
      </w:pPr>
    </w:p>
    <w:p w:rsidR="001A2AB8" w:rsidRPr="003A463A" w:rsidRDefault="004B104D" w:rsidP="00607A77">
      <w:pPr>
        <w:pStyle w:val="ListParagraph"/>
        <w:numPr>
          <w:ilvl w:val="0"/>
          <w:numId w:val="3"/>
        </w:numPr>
        <w:spacing w:after="0" w:line="360" w:lineRule="auto"/>
        <w:rPr>
          <w:u w:val="single"/>
        </w:rPr>
      </w:pPr>
      <w:r w:rsidRPr="003A463A">
        <w:rPr>
          <w:b/>
          <w:u w:val="single"/>
        </w:rPr>
        <w:t>Certification Statement</w:t>
      </w:r>
    </w:p>
    <w:p w:rsidR="002205C4" w:rsidRPr="00336219" w:rsidRDefault="001A2AB8" w:rsidP="004358D9">
      <w:pPr>
        <w:spacing w:after="0" w:line="240" w:lineRule="auto"/>
      </w:pPr>
      <w:r>
        <w:t>I</w:t>
      </w:r>
      <w:r w:rsidRPr="00336219">
        <w:t xml:space="preserve"> have received </w:t>
      </w:r>
      <w:r w:rsidR="004B104D">
        <w:t xml:space="preserve">and reviewed </w:t>
      </w:r>
      <w:r w:rsidRPr="00336219">
        <w:t>the Rules &amp; Regulations for Discharge of Septage Waste, Effective January 1, 1993 (Amended June 16, 2014) and Ordinances Chapter 92 and understand it</w:t>
      </w:r>
      <w:r w:rsidR="00B70BD7">
        <w:t xml:space="preserve"> to the best of my knowledge.  </w:t>
      </w:r>
      <w:r w:rsidR="002205C4">
        <w:t>I agree to operate this vehicle in accordance with the Rules &amp; Regulations of the Norwalk Wastewater Treatment Plant governing storage, collection, transportation and disposal of human excreta.  I further agree to dispose of the material removed in accordance with the requirements of the local health department.</w:t>
      </w:r>
    </w:p>
    <w:p w:rsidR="001A2AB8" w:rsidRPr="0002399F" w:rsidRDefault="001A2AB8" w:rsidP="004358D9">
      <w:pPr>
        <w:spacing w:after="0" w:line="240" w:lineRule="auto"/>
        <w:rPr>
          <w:sz w:val="16"/>
          <w:szCs w:val="16"/>
        </w:rPr>
      </w:pPr>
    </w:p>
    <w:p w:rsidR="001A2AB8" w:rsidRPr="00336219" w:rsidRDefault="004358D9" w:rsidP="00F71E0D">
      <w:pPr>
        <w:spacing w:after="0" w:line="360" w:lineRule="auto"/>
      </w:pPr>
      <w:r>
        <w:t>Signature</w:t>
      </w:r>
      <w:r w:rsidR="001A2AB8" w:rsidRPr="00336219">
        <w:t>:  ________________________</w:t>
      </w:r>
      <w:r w:rsidR="00B94D13">
        <w:t>_______________________________</w:t>
      </w:r>
      <w:r>
        <w:t xml:space="preserve">Date:   </w:t>
      </w:r>
      <w:r w:rsidR="00CF231C">
        <w:t>________</w:t>
      </w:r>
      <w:r w:rsidR="00B94D13">
        <w:t>_</w:t>
      </w:r>
      <w:r w:rsidR="00777AFA">
        <w:t>______</w:t>
      </w:r>
    </w:p>
    <w:p w:rsidR="001A2AB8" w:rsidRDefault="004358D9" w:rsidP="00F71E0D">
      <w:pPr>
        <w:spacing w:after="0" w:line="360" w:lineRule="auto"/>
      </w:pPr>
      <w:r>
        <w:t>Name</w:t>
      </w:r>
      <w:r w:rsidR="001A2AB8" w:rsidRPr="00336219">
        <w:t>:  _________________________</w:t>
      </w:r>
      <w:r w:rsidR="00CF231C">
        <w:t>________________________________________________</w:t>
      </w:r>
      <w:r w:rsidR="00777AFA">
        <w:t>______</w:t>
      </w:r>
    </w:p>
    <w:p w:rsidR="00151EEE" w:rsidRPr="0002399F" w:rsidRDefault="00151EEE" w:rsidP="00151EEE">
      <w:pPr>
        <w:spacing w:after="0" w:line="240" w:lineRule="auto"/>
        <w:rPr>
          <w:sz w:val="8"/>
          <w:szCs w:val="8"/>
        </w:rPr>
      </w:pPr>
    </w:p>
    <w:p w:rsidR="001A2AB8" w:rsidRPr="00E220B3" w:rsidRDefault="001A2AB8" w:rsidP="009E3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20B3">
        <w:rPr>
          <w:b/>
          <w:sz w:val="32"/>
          <w:szCs w:val="32"/>
        </w:rPr>
        <w:t>Expiration of License/Registration:  June 30, 20</w:t>
      </w:r>
      <w:r w:rsidR="00537B39">
        <w:rPr>
          <w:b/>
          <w:sz w:val="32"/>
          <w:szCs w:val="32"/>
        </w:rPr>
        <w:t>2</w:t>
      </w:r>
      <w:r w:rsidR="00057BCA">
        <w:rPr>
          <w:b/>
          <w:sz w:val="32"/>
          <w:szCs w:val="32"/>
        </w:rPr>
        <w:t>3</w:t>
      </w:r>
    </w:p>
    <w:p w:rsidR="00F2091D" w:rsidRPr="00CA72F3" w:rsidRDefault="00F2091D" w:rsidP="00CA72F3"/>
    <w:sectPr w:rsidR="00F2091D" w:rsidRPr="00CA72F3" w:rsidSect="00537B3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17" w:rsidRDefault="00404017">
      <w:r>
        <w:separator/>
      </w:r>
    </w:p>
  </w:endnote>
  <w:endnote w:type="continuationSeparator" w:id="0">
    <w:p w:rsidR="00404017" w:rsidRDefault="004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13" w:rsidRDefault="00C040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D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D13" w:rsidRDefault="00B94D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13" w:rsidRDefault="00B94D13">
    <w:pPr>
      <w:pStyle w:val="Footer"/>
      <w:ind w:right="360"/>
      <w:rPr>
        <w:rFonts w:ascii="Arial Black" w:hAnsi="Arial Black"/>
        <w:color w:val="0000FF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13" w:rsidRDefault="005923E2" w:rsidP="00666592">
    <w:pPr>
      <w:autoSpaceDE w:val="0"/>
      <w:autoSpaceDN w:val="0"/>
      <w:adjustRightInd w:val="0"/>
      <w:rPr>
        <w:rFonts w:ascii="Futura" w:hAnsi="Futura" w:cs="Futura"/>
        <w:color w:val="012EFA"/>
        <w:sz w:val="18"/>
        <w:szCs w:val="18"/>
      </w:rPr>
    </w:pPr>
    <w:r>
      <w:rPr>
        <w:rFonts w:ascii="Futura" w:hAnsi="Futura" w:cs="Futura"/>
        <w:noProof/>
        <w:color w:val="012EFA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36830</wp:posOffset>
              </wp:positionV>
              <wp:extent cx="6743700" cy="0"/>
              <wp:effectExtent l="13335" t="8255" r="15240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2EF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5729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2.9pt" to="499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" strokecolor="#012efa" strokeweight="1pt"/>
          </w:pict>
        </mc:Fallback>
      </mc:AlternateContent>
    </w:r>
  </w:p>
  <w:p w:rsidR="00B94D13" w:rsidRPr="009F6EB3" w:rsidRDefault="00B94D13" w:rsidP="00666592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9F6EB3">
          <w:rPr>
            <w:rFonts w:ascii="Arial" w:hAnsi="Arial" w:cs="Arial"/>
            <w:color w:val="012EFA"/>
            <w:sz w:val="16"/>
            <w:szCs w:val="16"/>
          </w:rPr>
          <w:t>15 South Smith Street</w:t>
        </w:r>
      </w:smartTag>
    </w:smartTag>
    <w:r w:rsidRPr="009F6EB3">
      <w:rPr>
        <w:rFonts w:ascii="Arial" w:hAnsi="Arial" w:cs="Arial"/>
        <w:color w:val="012EFA"/>
        <w:sz w:val="16"/>
        <w:szCs w:val="16"/>
      </w:rPr>
      <w:t xml:space="preserve">, Second Floor, </w:t>
    </w:r>
    <w:smartTag w:uri="urn:schemas-microsoft-com:office:smarttags" w:element="place">
      <w:smartTag w:uri="urn:schemas-microsoft-com:office:smarttags" w:element="City">
        <w:r w:rsidRPr="009F6EB3">
          <w:rPr>
            <w:rFonts w:ascii="Arial" w:hAnsi="Arial" w:cs="Arial"/>
            <w:color w:val="012EFA"/>
            <w:sz w:val="16"/>
            <w:szCs w:val="16"/>
          </w:rPr>
          <w:t>Norwalk</w:t>
        </w:r>
      </w:smartTag>
      <w:r w:rsidRPr="009F6EB3">
        <w:rPr>
          <w:rFonts w:ascii="Arial" w:hAnsi="Arial" w:cs="Arial"/>
          <w:color w:val="012EFA"/>
          <w:sz w:val="16"/>
          <w:szCs w:val="16"/>
        </w:rPr>
        <w:t xml:space="preserve">, </w:t>
      </w:r>
      <w:smartTag w:uri="urn:schemas-microsoft-com:office:smarttags" w:element="State">
        <w:r w:rsidRPr="009F6EB3">
          <w:rPr>
            <w:rFonts w:ascii="Arial" w:hAnsi="Arial" w:cs="Arial"/>
            <w:color w:val="012EFA"/>
            <w:sz w:val="16"/>
            <w:szCs w:val="16"/>
          </w:rPr>
          <w:t>CT</w:t>
        </w:r>
      </w:smartTag>
      <w:r w:rsidRPr="009F6EB3">
        <w:rPr>
          <w:rFonts w:ascii="Arial" w:hAnsi="Arial" w:cs="Arial"/>
          <w:color w:val="012EFA"/>
          <w:sz w:val="16"/>
          <w:szCs w:val="16"/>
        </w:rPr>
        <w:t xml:space="preserve"> </w:t>
      </w:r>
      <w:smartTag w:uri="urn:schemas-microsoft-com:office:smarttags" w:element="PostalCode">
        <w:r w:rsidRPr="009F6EB3">
          <w:rPr>
            <w:rFonts w:ascii="Arial" w:hAnsi="Arial" w:cs="Arial"/>
            <w:color w:val="012EFA"/>
            <w:sz w:val="16"/>
            <w:szCs w:val="16"/>
          </w:rPr>
          <w:t>06855</w:t>
        </w:r>
      </w:smartTag>
    </w:smartTag>
    <w:r w:rsidRPr="009F6EB3">
      <w:rPr>
        <w:rFonts w:ascii="Arial" w:hAnsi="Arial" w:cs="Arial"/>
        <w:color w:val="012EFA"/>
        <w:sz w:val="16"/>
        <w:szCs w:val="16"/>
      </w:rPr>
      <w:t xml:space="preserve">    </w:t>
    </w:r>
    <w:r w:rsidRPr="00DA00E9">
      <w:rPr>
        <w:rFonts w:ascii="Wingdings" w:hAnsi="Wingdings" w:cs="Wingdings"/>
        <w:color w:val="4FB2FF"/>
        <w:sz w:val="16"/>
        <w:szCs w:val="16"/>
      </w:rPr>
      <w:t></w:t>
    </w:r>
    <w:r w:rsidRPr="009F6EB3">
      <w:rPr>
        <w:rFonts w:ascii="Arial" w:hAnsi="Arial" w:cs="Arial"/>
        <w:color w:val="012EFA"/>
        <w:sz w:val="16"/>
        <w:szCs w:val="16"/>
      </w:rPr>
      <w:t xml:space="preserve">    Phone: (203) 854-7791    </w:t>
    </w:r>
    <w:r w:rsidRPr="00DA00E9">
      <w:rPr>
        <w:rFonts w:ascii="Wingdings" w:hAnsi="Wingdings" w:cs="Wingdings"/>
        <w:color w:val="4FB2FF"/>
        <w:sz w:val="16"/>
        <w:szCs w:val="16"/>
      </w:rPr>
      <w:t></w:t>
    </w:r>
    <w:r w:rsidRPr="009F6EB3">
      <w:rPr>
        <w:rFonts w:ascii="Arial" w:hAnsi="Arial" w:cs="Arial"/>
        <w:color w:val="012EFA"/>
        <w:sz w:val="16"/>
        <w:szCs w:val="16"/>
      </w:rPr>
      <w:t xml:space="preserve">    Fax: (203) 854-3224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17" w:rsidRDefault="00404017">
      <w:r>
        <w:separator/>
      </w:r>
    </w:p>
  </w:footnote>
  <w:footnote w:type="continuationSeparator" w:id="0">
    <w:p w:rsidR="00404017" w:rsidRDefault="0040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13" w:rsidRPr="00E12B6F" w:rsidRDefault="00B94D13" w:rsidP="0070654B">
    <w:pPr>
      <w:pStyle w:val="Header"/>
      <w:tabs>
        <w:tab w:val="clear" w:pos="4320"/>
        <w:tab w:val="clear" w:pos="8640"/>
      </w:tabs>
      <w:spacing w:after="0"/>
      <w:ind w:left="7920" w:right="-720"/>
      <w:rPr>
        <w:rFonts w:ascii="Arial Black" w:hAnsi="Arial Black" w:cs="Arial"/>
        <w:noProof/>
        <w:color w:val="00B4CC"/>
      </w:rPr>
    </w:pPr>
    <w:r>
      <w:rPr>
        <w:rFonts w:ascii="Arial Black" w:hAnsi="Arial Black" w:cs="Arial"/>
        <w:noProof/>
        <w:color w:val="00B4C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-53340</wp:posOffset>
          </wp:positionV>
          <wp:extent cx="2137410" cy="627380"/>
          <wp:effectExtent l="19050" t="0" r="0" b="0"/>
          <wp:wrapTight wrapText="bothSides">
            <wp:wrapPolygon edited="0">
              <wp:start x="-193" y="0"/>
              <wp:lineTo x="-193" y="20988"/>
              <wp:lineTo x="21561" y="20988"/>
              <wp:lineTo x="21561" y="0"/>
              <wp:lineTo x="-193" y="0"/>
            </wp:wrapPolygon>
          </wp:wrapTight>
          <wp:docPr id="1" name="Picture 1" descr="logo_wpc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pca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City">
      <w:smartTag w:uri="urn:schemas-microsoft-com:office:smarttags" w:element="place">
        <w:r w:rsidRPr="00E12B6F">
          <w:rPr>
            <w:rFonts w:ascii="Arial Black" w:hAnsi="Arial Black" w:cs="Arial"/>
            <w:noProof/>
            <w:color w:val="4FB2FF"/>
          </w:rPr>
          <w:t>Norwalk</w:t>
        </w:r>
      </w:smartTag>
    </w:smartTag>
    <w:r w:rsidRPr="00E12B6F">
      <w:rPr>
        <w:rFonts w:ascii="Arial Black" w:hAnsi="Arial Black" w:cs="Arial"/>
        <w:noProof/>
        <w:color w:val="4FB2FF"/>
      </w:rPr>
      <w:t xml:space="preserve"> Water</w:t>
    </w:r>
  </w:p>
  <w:p w:rsidR="00B94D13" w:rsidRPr="00E12B6F" w:rsidRDefault="00B94D13" w:rsidP="0070654B">
    <w:pPr>
      <w:pStyle w:val="Header"/>
      <w:tabs>
        <w:tab w:val="clear" w:pos="4320"/>
        <w:tab w:val="clear" w:pos="8640"/>
      </w:tabs>
      <w:spacing w:after="0"/>
      <w:ind w:left="7920" w:right="-720"/>
      <w:rPr>
        <w:rFonts w:ascii="Arial Black" w:hAnsi="Arial Black" w:cs="Arial"/>
        <w:noProof/>
        <w:color w:val="00B4CC"/>
      </w:rPr>
    </w:pPr>
    <w:r w:rsidRPr="00E12B6F">
      <w:rPr>
        <w:rFonts w:ascii="Arial Black" w:hAnsi="Arial Black" w:cs="Arial"/>
        <w:noProof/>
        <w:color w:val="4FB2FF"/>
      </w:rPr>
      <w:t>Pollution Control</w:t>
    </w:r>
  </w:p>
  <w:p w:rsidR="00B94D13" w:rsidRPr="00D82193" w:rsidRDefault="00B94D13" w:rsidP="0070654B">
    <w:pPr>
      <w:pStyle w:val="Header"/>
      <w:tabs>
        <w:tab w:val="clear" w:pos="4320"/>
        <w:tab w:val="clear" w:pos="8640"/>
      </w:tabs>
      <w:spacing w:after="0"/>
      <w:ind w:left="7920" w:right="-720"/>
      <w:rPr>
        <w:rFonts w:ascii="Arial" w:hAnsi="Arial" w:cs="Arial"/>
        <w:b/>
        <w:noProof/>
        <w:color w:val="4FB2FF"/>
      </w:rPr>
    </w:pPr>
    <w:r w:rsidRPr="00E12B6F">
      <w:rPr>
        <w:rFonts w:ascii="Arial Black" w:hAnsi="Arial Black" w:cs="Arial"/>
        <w:noProof/>
        <w:color w:val="4FB2FF"/>
      </w:rPr>
      <w:t>Authority</w:t>
    </w:r>
  </w:p>
  <w:p w:rsidR="00B94D13" w:rsidRPr="00DA00E9" w:rsidRDefault="00B94D13" w:rsidP="00B23EE0">
    <w:pPr>
      <w:pStyle w:val="Header"/>
      <w:ind w:left="7920" w:right="-720"/>
      <w:rPr>
        <w:rFonts w:ascii="Arial" w:hAnsi="Arial" w:cs="Arial"/>
        <w:color w:val="012EFA"/>
        <w:spacing w:val="6"/>
        <w:sz w:val="16"/>
        <w:szCs w:val="16"/>
      </w:rPr>
    </w:pPr>
    <w:r w:rsidRPr="00DA00E9">
      <w:rPr>
        <w:rFonts w:ascii="Arial" w:hAnsi="Arial" w:cs="Arial"/>
        <w:noProof/>
        <w:color w:val="012EFA"/>
        <w:spacing w:val="6"/>
        <w:sz w:val="16"/>
        <w:szCs w:val="16"/>
      </w:rPr>
      <w:t>www.wpcanorwalk.org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4E8E"/>
    <w:multiLevelType w:val="hybridMultilevel"/>
    <w:tmpl w:val="E98AF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B318E"/>
    <w:multiLevelType w:val="hybridMultilevel"/>
    <w:tmpl w:val="C202439A"/>
    <w:lvl w:ilvl="0" w:tplc="CEB6DB76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3454CB"/>
    <w:multiLevelType w:val="hybridMultilevel"/>
    <w:tmpl w:val="6204CB02"/>
    <w:lvl w:ilvl="0" w:tplc="B39CDF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12e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2A"/>
    <w:rsid w:val="000116E0"/>
    <w:rsid w:val="000138F5"/>
    <w:rsid w:val="0002399F"/>
    <w:rsid w:val="00042572"/>
    <w:rsid w:val="00057BCA"/>
    <w:rsid w:val="00073BDA"/>
    <w:rsid w:val="000D252C"/>
    <w:rsid w:val="001366DB"/>
    <w:rsid w:val="00151EEE"/>
    <w:rsid w:val="00182B7F"/>
    <w:rsid w:val="001A2AB8"/>
    <w:rsid w:val="001C2155"/>
    <w:rsid w:val="002205C4"/>
    <w:rsid w:val="002C42EE"/>
    <w:rsid w:val="002F4694"/>
    <w:rsid w:val="003027AB"/>
    <w:rsid w:val="00334BCF"/>
    <w:rsid w:val="003712F3"/>
    <w:rsid w:val="00387FF2"/>
    <w:rsid w:val="00397DA7"/>
    <w:rsid w:val="003A40CF"/>
    <w:rsid w:val="003A463A"/>
    <w:rsid w:val="003B5B5A"/>
    <w:rsid w:val="00401059"/>
    <w:rsid w:val="00404017"/>
    <w:rsid w:val="004110CA"/>
    <w:rsid w:val="00413697"/>
    <w:rsid w:val="00431266"/>
    <w:rsid w:val="004358D9"/>
    <w:rsid w:val="00453459"/>
    <w:rsid w:val="00462964"/>
    <w:rsid w:val="00484FEB"/>
    <w:rsid w:val="00486BD5"/>
    <w:rsid w:val="004A487E"/>
    <w:rsid w:val="004B104D"/>
    <w:rsid w:val="004C57FA"/>
    <w:rsid w:val="004D37F0"/>
    <w:rsid w:val="004F5B02"/>
    <w:rsid w:val="00537B39"/>
    <w:rsid w:val="00557D32"/>
    <w:rsid w:val="005923E2"/>
    <w:rsid w:val="005B09DA"/>
    <w:rsid w:val="005B3E94"/>
    <w:rsid w:val="005C4152"/>
    <w:rsid w:val="00607A77"/>
    <w:rsid w:val="00615384"/>
    <w:rsid w:val="0064391D"/>
    <w:rsid w:val="00666592"/>
    <w:rsid w:val="0067145B"/>
    <w:rsid w:val="00687B05"/>
    <w:rsid w:val="006F6368"/>
    <w:rsid w:val="0070654B"/>
    <w:rsid w:val="00723DFA"/>
    <w:rsid w:val="00777AFA"/>
    <w:rsid w:val="007841CA"/>
    <w:rsid w:val="00790FE4"/>
    <w:rsid w:val="00793163"/>
    <w:rsid w:val="007942FA"/>
    <w:rsid w:val="007A5FD2"/>
    <w:rsid w:val="007E5A83"/>
    <w:rsid w:val="00841288"/>
    <w:rsid w:val="00867C38"/>
    <w:rsid w:val="008759FA"/>
    <w:rsid w:val="008C5F2A"/>
    <w:rsid w:val="00911C97"/>
    <w:rsid w:val="00946CB9"/>
    <w:rsid w:val="00985F83"/>
    <w:rsid w:val="009C25FB"/>
    <w:rsid w:val="009D728A"/>
    <w:rsid w:val="009D794E"/>
    <w:rsid w:val="009E392B"/>
    <w:rsid w:val="009F6908"/>
    <w:rsid w:val="009F6EB3"/>
    <w:rsid w:val="00A32E77"/>
    <w:rsid w:val="00A456E7"/>
    <w:rsid w:val="00A819B5"/>
    <w:rsid w:val="00AD34AB"/>
    <w:rsid w:val="00B23999"/>
    <w:rsid w:val="00B23EE0"/>
    <w:rsid w:val="00B27F37"/>
    <w:rsid w:val="00B70BD7"/>
    <w:rsid w:val="00B851AA"/>
    <w:rsid w:val="00B94D13"/>
    <w:rsid w:val="00BB043A"/>
    <w:rsid w:val="00BB2391"/>
    <w:rsid w:val="00BE0EDB"/>
    <w:rsid w:val="00BE1D6D"/>
    <w:rsid w:val="00BF42F7"/>
    <w:rsid w:val="00C040D7"/>
    <w:rsid w:val="00C75F9E"/>
    <w:rsid w:val="00C92C7A"/>
    <w:rsid w:val="00CA72F3"/>
    <w:rsid w:val="00CE7D7D"/>
    <w:rsid w:val="00CF231C"/>
    <w:rsid w:val="00D22F0F"/>
    <w:rsid w:val="00D82193"/>
    <w:rsid w:val="00DA00E9"/>
    <w:rsid w:val="00DB01FB"/>
    <w:rsid w:val="00E12B6F"/>
    <w:rsid w:val="00E220B3"/>
    <w:rsid w:val="00E40420"/>
    <w:rsid w:val="00E54724"/>
    <w:rsid w:val="00E62A25"/>
    <w:rsid w:val="00E62DD7"/>
    <w:rsid w:val="00EB1F8D"/>
    <w:rsid w:val="00F2091D"/>
    <w:rsid w:val="00F2691A"/>
    <w:rsid w:val="00F67C9E"/>
    <w:rsid w:val="00F71E0D"/>
    <w:rsid w:val="00F84CB5"/>
    <w:rsid w:val="00FA4676"/>
    <w:rsid w:val="00FD1682"/>
    <w:rsid w:val="00FF54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4097">
      <o:colormru v:ext="edit" colors="#012efa"/>
    </o:shapedefaults>
    <o:shapelayout v:ext="edit">
      <o:idmap v:ext="edit" data="1"/>
    </o:shapelayout>
  </w:shapeDefaults>
  <w:decimalSymbol w:val="."/>
  <w:listSeparator w:val=","/>
  <w15:docId w15:val="{853E0D2C-C380-4D86-AFC7-93835A9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687B05"/>
    <w:pPr>
      <w:keepNext/>
      <w:tabs>
        <w:tab w:val="left" w:pos="1260"/>
      </w:tabs>
      <w:jc w:val="both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687B05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F209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B0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7B05"/>
    <w:pPr>
      <w:jc w:val="center"/>
    </w:pPr>
    <w:rPr>
      <w:rFonts w:ascii="Arial" w:hAnsi="Arial"/>
      <w:b/>
      <w:bCs/>
      <w:sz w:val="24"/>
      <w:szCs w:val="24"/>
      <w:u w:val="single"/>
    </w:rPr>
  </w:style>
  <w:style w:type="character" w:styleId="PageNumber">
    <w:name w:val="page number"/>
    <w:basedOn w:val="DefaultParagraphFont"/>
    <w:rsid w:val="00687B05"/>
  </w:style>
  <w:style w:type="paragraph" w:styleId="BodyText">
    <w:name w:val="Body Text"/>
    <w:basedOn w:val="Normal"/>
    <w:rsid w:val="00687B05"/>
    <w:pPr>
      <w:jc w:val="both"/>
    </w:pPr>
    <w:rPr>
      <w:sz w:val="24"/>
      <w:szCs w:val="24"/>
    </w:rPr>
  </w:style>
  <w:style w:type="paragraph" w:styleId="BodyText2">
    <w:name w:val="Body Text 2"/>
    <w:basedOn w:val="Normal"/>
    <w:rsid w:val="00687B05"/>
    <w:pPr>
      <w:jc w:val="both"/>
    </w:pPr>
    <w:rPr>
      <w:sz w:val="24"/>
    </w:rPr>
  </w:style>
  <w:style w:type="paragraph" w:styleId="BodyText3">
    <w:name w:val="Body Text 3"/>
    <w:basedOn w:val="Normal"/>
    <w:rsid w:val="00687B05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2F469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73BDA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1A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PCA\TEMPLATES\TEMPLATE%20--%20WPCA%20letterhead%204.12.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A9E1-98C8-4D59-B06F-1D6B09A7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-- WPCA letterhead 4.12.2011</Template>
  <TotalTime>283</TotalTime>
  <Pages>1</Pages>
  <Words>182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WPCA Letterhead 4/12/2011</vt:lpstr>
    </vt:vector>
  </TitlesOfParts>
  <Company>city of norwalk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WPCA Letterhead 4/12/2011</dc:title>
  <dc:creator>kbader</dc:creator>
  <cp:keywords>WPCA;letterhead</cp:keywords>
  <cp:lastModifiedBy>Kolb, Ralph</cp:lastModifiedBy>
  <cp:revision>17</cp:revision>
  <cp:lastPrinted>2020-05-18T11:17:00Z</cp:lastPrinted>
  <dcterms:created xsi:type="dcterms:W3CDTF">2016-06-28T18:13:00Z</dcterms:created>
  <dcterms:modified xsi:type="dcterms:W3CDTF">2022-04-18T19:00:00Z</dcterms:modified>
</cp:coreProperties>
</file>